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EVENT 101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Womens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100m IM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Patricia Jackson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East Anglian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1:50.00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Frances Jenkins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1:49.00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Noreen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Edery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East Leeds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1:45.00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Sarah Sharrock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1:41.01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Alexandra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Hopps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NorthernWave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1:40.00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Ruth Cartwright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1:28.56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Janice Craig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Milngavie &amp;B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1:25.36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Kelly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Sivill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1:22.00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Amy Boardman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1:19.50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Emma Jenkins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1:19.00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Jemma Bingham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 B Police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Bethan Corley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Hoylake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1:12.10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EVENT 102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100m IM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William Dutton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2:03.79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John Edwards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Halton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1:49.30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Tony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Catterall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1:38.00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Anthony Pearson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East Leeds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1:26.00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David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Burchell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Mold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1:26.00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David Neal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Garstang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1:25.26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Jonathan Doyle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Paul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Emmins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1:10.04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Anthony Wylie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Prescot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1:07.81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Russell Mason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1:06.50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Carl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Naven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Hoylake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1:03.03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Ben Harkin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1:01.50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Neil Wylie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18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Prescot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58.44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Joshua Thompson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Carnforth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57.00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EVENT 103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/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Womens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200m Freestyle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Keith Leary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Blackpool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Aq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4:20.00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Doreen Gordon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3:45.00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Patricia Jackson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East Anglian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3:30.00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Elaine Cooke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3:20.00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Geoffrey Holme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3:00.00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David Neal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Garstang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2:51.10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James Hunter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Bracknell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2:45.00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Graham Padgett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2:40.00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Jill Jones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Blackpool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Aq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2:38.30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Adam Parkinson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Winsford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2:34.00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Ian Powell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Welsh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Ind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2:34.00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Gregory Thomas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2:30.00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Emma Moreton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2:30.00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Philip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Croxall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2:24.00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Judy Brown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2:22.50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Michael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Rimmington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2:22.50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Mark Jones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2:22.00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Cameron Kelly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Serpentine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2:20.34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Christopher Rix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2:05.00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EVENT 104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Womens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50m Backstroke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Doreen Gordon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Marie Coquet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NorthernWave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52.70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Pamela Lane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49.53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Frances Jenkins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46.40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Elaine Craig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Milngavie &amp;B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45.02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Andrea Thomas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Hoylake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41.76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Emma Jenkins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Karen Barton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39.55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Jessica Hargreaves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38.00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Kelly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Sivill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37.50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Jessica Whittle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36.00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Sara Lang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35.50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Louise Richards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33.10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lastRenderedPageBreak/>
        <w:t xml:space="preserve">EVENT 105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50m Backstroke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Raymond Marshall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Halton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56.86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William Dutton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51.39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Neil Jackson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51.20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Edwin Lace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NorthernWave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Tony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Catterall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47.00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Derek Booth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42.98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Christopher Horne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41.83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David Neal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Garstang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41.45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Robert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Ardron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Stephen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McQuilliam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37.55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Craig Booth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Oswestry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Ott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37.06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Matthew Burrows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34.00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Alec Johnson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31.30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EVENT 106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Womens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100m Breaststroke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Frances Jenkins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1:49.95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Janice Craig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Milngavie &amp;B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1:35.50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Amy Boardman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1:30.30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Georgina Gardner-Stock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N'wich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 xml:space="preserve"> Seals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1:28.69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Emma Jenkins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Sarah Roberts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Manch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 xml:space="preserve"> Tri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1:23.49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Carole Jepson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1:22.50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Judy Brown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1:14.50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EVENT 107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100m Breaststroke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Raymond Marshall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Halton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2:16.08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John Edwards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Halton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1:55.74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Derek Booth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1:55.74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Tony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Catterall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1:50.00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Michael Stott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1:40.58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David Neal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Garstang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1:35.13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Stephen Barrow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1:35.00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Edwin Lace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NorthernWave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1:34.00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David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Burchell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Mold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1:29.00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Cameron Kelly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Serpentine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Anthony Wylie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Prescot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1:15.64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Phillip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Burchell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Holywell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Christopher Hamer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1:14.56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Stephen Marshall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Blackpool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Aq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1:13.01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Ben Harkin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1:08.25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Dean Heaps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1:07.58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Luke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Mallia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19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1:05.87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EVENT 108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Womens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50m Freestyle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Doreen Gordon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49.00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Alexandra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Hopps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NorthernWave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42.00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Pamela Lane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40.45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Elaine Cooke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Marie Coquet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NorthernWave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Sarah Sharrock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39.16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Elaine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Fitchie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36.80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Elaine Craig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Milngavie &amp;B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36.54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Andrea Thomas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Hoylake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34.50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Jessica Hargreaves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33.80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Jessica Whittle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33.00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Eleanor Dunstan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33.00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Kelly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Sivill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32.00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Sara Lang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31.71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Emma Moreton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30.36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Jemma Bingham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 B Police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29.00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Louise Richards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28.80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lastRenderedPageBreak/>
        <w:t xml:space="preserve">EVENT 109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50m Freestyle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John Dean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82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Hyde Seal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Keith Leary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Blackpool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Aq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Raymond Marshall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Halton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44.49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William Dutton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42.78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Brian Ryder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Blackpool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Aq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John Edwards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Halton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38.50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Stephen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Moores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38.00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Michael Stott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37.73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Anthony Pearson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East Leeds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35.20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James Hunter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Bracknell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Derek Booth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34.57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Robert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Ardron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34.00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Stephen Barrow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34.00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Christopher Horne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31.87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Peter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Massheder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NorthernWave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31.00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Ian Powell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Welsh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Ind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31.00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Jonathan Doyle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30.99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Phillip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Burchell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Holywell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30.20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Craig Booth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Oswestry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Ott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29.66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Steven Wall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29.50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Adam Parkinson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Winsford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29.50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Cameron Kelly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Serpentine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29.00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Stephen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McQuilliam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28.86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Matthew Burrows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28.15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Alex Metcalfe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28.00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Michael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Rimmington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27.99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Russell Brass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Clitheroe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27.00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Paul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Emmins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26.00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Carl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Naven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Hoylake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26.00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Adam Carlisle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Blackpool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Aq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25.70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Neil Wylie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18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Prescot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23.09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EVENT 110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Womens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100m Butterfly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Patricia Jackson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East Anglian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1:52.00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Andrea Thomas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Hoylake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1:26.00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Jemma Bingham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 B Police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Sarah James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1:12.00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Bethan Corley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Hoylake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1:10.60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EVENT 111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100m Butterfly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Eric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Fewster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NorthernWave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1:16.13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Steven Wall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1:11.50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Daniel Burrows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1:09.00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Russell Mason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1:08.50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Dean Heaps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1:08.36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Anthony Wylie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Prescot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1:07.57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Jonthan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 xml:space="preserve"> Grundy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1:07.00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Carl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Naven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Hoylake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Ben Harkin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1:00.50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EVENT 112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/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Womens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200m Backstroke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Neil Jackson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4:05.00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Noreen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Edery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East Leeds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3:45.00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Geoffrey Holme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3:30.00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Karen Barton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3:20.00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Philip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Croxall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3:10.00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Emma Jenkins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3:00.00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Mark Jones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2:52.00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Amy Boardman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2:50.00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Alec Johnson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2:29.30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Trevor Eland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2:25.00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Christopher Rix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2:18.00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lastRenderedPageBreak/>
        <w:t xml:space="preserve">EVENT 113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/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Womens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800m Freestyle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Tony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Catterall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13:00.00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Ruth Cartwright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12:31.56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Graham Padgett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11:30.00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Diane Lee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Matlock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10:16.07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Mark Jones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10:15.00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Dean Heaps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10:00.00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Sarah Roberts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Manch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 xml:space="preserve"> Tri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9:49.64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Jacques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Bonsell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19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Blackpool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Aq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8:16.30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EVENT 201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/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Womens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200m Butterfly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Patricia Jackson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East Anglian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4:00.00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Mark Jones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2:55.00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Judy Brown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2:48.50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Diane Lee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Matlock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2:46.10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EVENT 202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/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Womens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200m Breaststroke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Tony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Catterall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3:56.00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Frances Jenkins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3:52.96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Michael Stott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3:44.12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Edwin Lace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NorthernWave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3:28.00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David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Burchell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Mold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3:18.00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Emma Moreton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3:15.00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Mark Jones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3:10.00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Philip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Croxall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3:05.00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Diane Lee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Matlock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2:55.61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Sarah Roberts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Manch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 xml:space="preserve"> Tri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2:55.00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Phillip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Burchell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Holywell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2:40.00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Judy Brown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2:38.40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Dean Heaps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2:31.66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Ben Harkin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2:30.61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Luke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Mallia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19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2:25.25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EVENT 203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Womens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50m Butterfly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Noreen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Edery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East Leeds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Patricia Jackson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East Anglian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48.00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Alexandra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Hopps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NorthernWave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47.00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Elaine Craig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Milngavie &amp;B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44.04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Elaine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Fitchie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41.20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Ruth Cartwright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40.56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Joanne Alexander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Kenilworth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40.50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Janice Craig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Milngavie &amp;B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37.65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Eleanor Dunstan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36.00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Kelly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Sivill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Sarah James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33.00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Louise Richards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31.50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EVENT 204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50m Butterfly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William Dutton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54.25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Derek Booth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40.95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David Neal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Garstang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Ian Powell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Welsh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Ind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Geoffrey Holme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34.80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Stephen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McQuilliam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34.41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Craig Booth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Oswestry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Ott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33.49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Jonathan Doyle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33.00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Russell Brass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Clitheroe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32.00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Alex Metcalfe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31.50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Matthew Burrows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31.50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Steven Wall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31.00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Eric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Fewster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NorthernWave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30.73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Russell Mason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29.50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Gregory Thomas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29.35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Alec Johnson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28.30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Stephen Marshall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Blackpool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Aq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27.57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lastRenderedPageBreak/>
        <w:t xml:space="preserve">EVENT 205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Womens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100m Freestyle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Doreen Gordon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1:40.00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Marie Coquet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NorthernWave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1:36.00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Elaine Cooke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1:30.00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Elaine Craig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Milngavie &amp;B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1:22.09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Jessica Hargreaves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1:17.10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Kirstie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Whyatt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Blackpool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Aq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Janice Craig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Milngavie &amp;B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1:14.87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Andrea Thomas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Hoylake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1:14.50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Jill Jones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Blackpool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Aq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1:12.47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Jessica Whittle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1:09.00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Victoria Crawford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Blackpool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Aq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1:08.00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Judy Brown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1:06.80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Georgina Gardner-Stock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N'wich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 xml:space="preserve"> Seals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1:04.94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Bethan Corley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Hoylake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1:03.80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EVENT 206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100m Freestyle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Keith Leary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Blackpool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Aq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2:00.00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Raymond Marshall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Halton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1:44.21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Brian Ryder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Blackpool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Aq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1:35.00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Stephen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Moores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1:30.00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John Edwards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Halton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1:30.00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Tony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Catterall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David Neal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Garstang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Michael Stott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1:23.84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Edwin Lace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NorthernWave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1:22.00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Stephen Barrow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1:18.00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James Hunter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Bracknell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Stephen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McQuilliam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Christopher Horne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1:13.71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Geoffrey Holme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1:12.00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Peter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Massheder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NorthernWave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1:11.00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Ian Powell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Welsh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Ind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1:07.00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Cameron Kelly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Serpentine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1:04.75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Eric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Fewster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NorthernWave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1:04.51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Steven Wall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1:04.50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Jonthan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 xml:space="preserve"> Grundy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1:03.00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Russell Brass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Clitheroe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1:02.00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Michael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Rimmington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1:01.00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Dean Heaps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1:00.74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Anthony Wylie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Prescot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1:00.63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Nick Valentine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Newcastle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59.00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Paul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Emmins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58.52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Stephen Marshall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Blackpool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Aq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57.00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Christopher Rix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56.50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Ben Harkin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Neil Wylie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18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Prescot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50.60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EVENT 207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Womens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50m Breaststroke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Marie Coquet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NorthernWave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53.00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Patricia Jackson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East Anglian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52.00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Sarah Sharrock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51.36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Frances Jenkins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48.63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Alexandra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Hopps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NorthernWave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48.00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Elaine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Fitchie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43.50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Ruth Cartwright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42.56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Jessica Hargreaves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42.10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Georgina Gardner-Stock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N'wich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 xml:space="preserve"> Seals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37.88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Emma Moreton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37.84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Carole Jepson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37.30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EVENT 208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50m Breaststroke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Simon Hall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Barrow LD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59.00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William Dutton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57.52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Raymond Marshall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Halton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54.28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John Edwards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Halton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49.74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Derek Booth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49.74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Michael Stott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46.57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lastRenderedPageBreak/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Robert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Ardron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Stephen Barrow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42.00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David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Burchell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Mold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39.50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Anthony Pearson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East Leeds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36.63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Jonathan Doyle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36.45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Matthew Burrows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36.00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Adam Parkinson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Winsford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Phillip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Burchell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Holywell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34.83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Christopher Hamer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Leyland Barr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34.03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Ben Harkin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31.41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Carl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Naven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Hoylake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31.00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Dean Heaps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30.96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Luke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Mallia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19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  30.07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EVENT 209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Womens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100m Backstroke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Frances Jenkins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1:39.00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Karen Barton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1:29.00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Jessica Hargreaves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Howe Bridge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1:24.00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Amy Boardman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1:22.00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Victoria Crawford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Blackpool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Aq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EVENT 210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100m Backstroke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Neil Jackson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Southport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1:58.60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Tony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Catterall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1:48.00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Derek Booth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1:45.00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Michael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Rimmington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Paul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Emmins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1:10.96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Russell Mason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1:08.50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Alec Johnson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1:07.30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Trevor Eland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1:04.00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Christopher Rix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1:03.50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Gregory Thomas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25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1:02.54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EVENT 211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/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Womens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200m IM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Judith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Zolkiewski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5:45.00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Patricia Jackson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East Anglian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3:50.00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Noreen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Edery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East Leeds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3:45.00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Tony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Catterall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3:35.00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Geoffrey Holme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3:16.00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David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Burchell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63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Mold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3:10.00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Amy Boardman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Trafford Met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2:56.00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Mark Jones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2:50.00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Philip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Croxall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Colne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2:46.00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10.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Jemma Bingham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 B Police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2:45.00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Phillip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Burchell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Holywell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2:41.00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Sarah James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Co Liverpool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2:40.00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Anthony Wylie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Prescot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2:35.50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Diane Lee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Matlock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2:34.91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Dean Heaps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26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Preston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 2:25.09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b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EVENT 212 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/</w:t>
      </w:r>
      <w:proofErr w:type="spellStart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>Womens</w:t>
      </w:r>
      <w:proofErr w:type="spellEnd"/>
      <w:r w:rsidRPr="006C64E0">
        <w:rPr>
          <w:rFonts w:ascii="Arial Narrow" w:hAnsi="Arial Narrow" w:cs="Courier New"/>
          <w:b/>
          <w:sz w:val="18"/>
          <w:szCs w:val="18"/>
          <w:lang w:eastAsia="en-GB"/>
        </w:rPr>
        <w:t xml:space="preserve"> Open 1500m Freestyle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1.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David Neal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Garstang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26:15.00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2.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Kirstie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Whyatt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 xml:space="preserve">Blackpool </w:t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Aq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26:00.00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3.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Andrea Thomas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49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Hoylake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23:00.00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4.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Graham Padgett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71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22:00.00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5.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Diane Lee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33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Matlock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20:40.02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6.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Judy Brown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54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20:15.00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7.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Mark Jones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58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Warrington M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19:30.00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8.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Sarah Roberts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proofErr w:type="spellStart"/>
      <w:r w:rsidRPr="006C64E0">
        <w:rPr>
          <w:rFonts w:ascii="Arial Narrow" w:hAnsi="Arial Narrow" w:cs="Courier New"/>
          <w:sz w:val="18"/>
          <w:szCs w:val="18"/>
          <w:lang w:eastAsia="en-GB"/>
        </w:rPr>
        <w:t>Manch</w:t>
      </w:r>
      <w:proofErr w:type="spellEnd"/>
      <w:r w:rsidRPr="006C64E0">
        <w:rPr>
          <w:rFonts w:ascii="Arial Narrow" w:hAnsi="Arial Narrow" w:cs="Courier New"/>
          <w:sz w:val="18"/>
          <w:szCs w:val="18"/>
          <w:lang w:eastAsia="en-GB"/>
        </w:rPr>
        <w:t xml:space="preserve"> Tri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19:04.57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6C64E0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r w:rsidRPr="006C64E0">
        <w:rPr>
          <w:rFonts w:ascii="Arial Narrow" w:hAnsi="Arial Narrow" w:cs="Courier New"/>
          <w:sz w:val="18"/>
          <w:szCs w:val="18"/>
          <w:lang w:eastAsia="en-GB"/>
        </w:rPr>
        <w:t>9.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Nick Valentine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37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Newcastle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17:45.00</w:t>
      </w:r>
      <w:r w:rsidRPr="006C64E0">
        <w:rPr>
          <w:rFonts w:ascii="Arial Narrow" w:hAnsi="Arial Narrow" w:cs="Courier New"/>
          <w:sz w:val="18"/>
          <w:szCs w:val="18"/>
          <w:lang w:eastAsia="en-GB"/>
        </w:rPr>
        <w:tab/>
        <w:t>........</w:t>
      </w:r>
    </w:p>
    <w:p w:rsidR="006C64E0" w:rsidRPr="006C64E0" w:rsidRDefault="006C64E0" w:rsidP="00AC1FD7">
      <w:pPr>
        <w:tabs>
          <w:tab w:val="clear" w:pos="425"/>
          <w:tab w:val="clear" w:pos="2155"/>
          <w:tab w:val="clear" w:pos="2495"/>
          <w:tab w:val="clear" w:pos="3969"/>
          <w:tab w:val="clear" w:pos="4082"/>
          <w:tab w:val="clear" w:pos="4593"/>
          <w:tab w:val="left" w:pos="567"/>
          <w:tab w:val="left" w:pos="2268"/>
          <w:tab w:val="left" w:pos="2977"/>
          <w:tab w:val="left" w:pos="4111"/>
          <w:tab w:val="left" w:pos="4253"/>
        </w:tabs>
        <w:autoSpaceDE w:val="0"/>
        <w:autoSpaceDN w:val="0"/>
        <w:adjustRightInd w:val="0"/>
        <w:rPr>
          <w:rFonts w:ascii="Arial Narrow" w:hAnsi="Arial Narrow" w:cs="Courier New"/>
          <w:sz w:val="18"/>
          <w:szCs w:val="18"/>
          <w:lang w:eastAsia="en-GB"/>
        </w:rPr>
      </w:pPr>
      <w:bookmarkStart w:id="0" w:name="_GoBack"/>
      <w:bookmarkEnd w:id="0"/>
    </w:p>
    <w:sectPr w:rsidR="006C64E0" w:rsidRPr="006C64E0" w:rsidSect="004A402F">
      <w:headerReference w:type="default" r:id="rId8"/>
      <w:type w:val="continuous"/>
      <w:pgSz w:w="11907" w:h="16840" w:code="9"/>
      <w:pgMar w:top="851" w:right="340" w:bottom="567" w:left="340" w:header="284" w:footer="0" w:gutter="0"/>
      <w:cols w:num="2" w:sep="1" w:space="454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A5" w:rsidRDefault="006869A5">
      <w:r>
        <w:separator/>
      </w:r>
    </w:p>
  </w:endnote>
  <w:endnote w:type="continuationSeparator" w:id="0">
    <w:p w:rsidR="006869A5" w:rsidRDefault="0068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A5" w:rsidRDefault="006869A5">
      <w:r>
        <w:separator/>
      </w:r>
    </w:p>
  </w:footnote>
  <w:footnote w:type="continuationSeparator" w:id="0">
    <w:p w:rsidR="006869A5" w:rsidRDefault="00686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F7" w:rsidRPr="00315CD6" w:rsidRDefault="00693A5B">
    <w:pPr>
      <w:pStyle w:val="Header"/>
      <w:pBdr>
        <w:top w:val="none" w:sz="0" w:space="0" w:color="auto"/>
        <w:left w:val="none" w:sz="0" w:space="0" w:color="auto"/>
        <w:bottom w:val="thinThickSmallGap" w:sz="18" w:space="1" w:color="auto"/>
        <w:right w:val="none" w:sz="0" w:space="0" w:color="auto"/>
      </w:pBdr>
      <w:jc w:val="center"/>
      <w:rPr>
        <w:b/>
        <w:iCs/>
        <w:sz w:val="28"/>
        <w:szCs w:val="28"/>
      </w:rPr>
    </w:pPr>
    <w:r>
      <w:rPr>
        <w:b/>
        <w:iCs/>
        <w:sz w:val="28"/>
        <w:szCs w:val="28"/>
      </w:rPr>
      <w:t>Lancashire Masters</w:t>
    </w:r>
    <w:r w:rsidR="00AC1FD7">
      <w:rPr>
        <w:b/>
        <w:iCs/>
        <w:sz w:val="28"/>
        <w:szCs w:val="28"/>
      </w:rPr>
      <w:t xml:space="preserve"> 2018</w:t>
    </w:r>
  </w:p>
  <w:p w:rsidR="00790EF7" w:rsidRDefault="00790EF7">
    <w:pPr>
      <w:pStyle w:val="Header"/>
      <w:pBdr>
        <w:top w:val="none" w:sz="0" w:space="0" w:color="auto"/>
        <w:left w:val="none" w:sz="0" w:space="0" w:color="auto"/>
        <w:bottom w:val="thinThickSmallGap" w:sz="18" w:space="1" w:color="auto"/>
        <w:right w:val="none" w:sz="0" w:space="0" w:color="auto"/>
      </w:pBdr>
      <w:jc w:val="center"/>
      <w:rPr>
        <w:szCs w:val="16"/>
      </w:rPr>
    </w:pPr>
    <w:r>
      <w:rPr>
        <w:szCs w:val="16"/>
      </w:rPr>
      <w:t xml:space="preserve"> Affi</w:t>
    </w:r>
    <w:r w:rsidR="00CE0452">
      <w:rPr>
        <w:szCs w:val="16"/>
      </w:rPr>
      <w:t xml:space="preserve">liated to Swim England North West  </w:t>
    </w:r>
    <w:r>
      <w:rPr>
        <w:szCs w:val="16"/>
      </w:rPr>
      <w:t xml:space="preserve">     </w:t>
    </w:r>
  </w:p>
  <w:p w:rsidR="00790EF7" w:rsidRPr="00315CD6" w:rsidRDefault="00790EF7" w:rsidP="00315CD6">
    <w:pPr>
      <w:pStyle w:val="Header"/>
      <w:pBdr>
        <w:top w:val="none" w:sz="0" w:space="0" w:color="auto"/>
        <w:left w:val="none" w:sz="0" w:space="0" w:color="auto"/>
        <w:bottom w:val="thinThickSmallGap" w:sz="18" w:space="1" w:color="auto"/>
        <w:right w:val="none" w:sz="0" w:space="0" w:color="auto"/>
      </w:pBdr>
      <w:jc w:val="center"/>
      <w:rPr>
        <w:b/>
        <w:bCs/>
        <w:sz w:val="24"/>
        <w:szCs w:val="16"/>
      </w:rPr>
    </w:pPr>
    <w:r>
      <w:rPr>
        <w:b/>
        <w:bCs/>
        <w:sz w:val="20"/>
        <w:szCs w:val="16"/>
      </w:rPr>
      <w:t>Under ASA Laws &amp; ASA Technical Rules of Swimming</w:t>
    </w:r>
  </w:p>
  <w:p w:rsidR="00790EF7" w:rsidRDefault="00456AFE">
    <w:pPr>
      <w:pStyle w:val="Header"/>
      <w:pBdr>
        <w:top w:val="none" w:sz="0" w:space="0" w:color="auto"/>
        <w:left w:val="none" w:sz="0" w:space="0" w:color="auto"/>
        <w:bottom w:val="thinThickSmallGap" w:sz="18" w:space="1" w:color="auto"/>
        <w:right w:val="none" w:sz="0" w:space="0" w:color="auto"/>
      </w:pBdr>
      <w:jc w:val="center"/>
      <w:rPr>
        <w:b/>
        <w:iCs/>
        <w:sz w:val="20"/>
        <w:szCs w:val="32"/>
      </w:rPr>
    </w:pPr>
    <w:r>
      <w:rPr>
        <w:b/>
        <w:iCs/>
        <w:sz w:val="20"/>
        <w:szCs w:val="32"/>
      </w:rPr>
      <w:t>Session 1 W/Up 9.00</w:t>
    </w:r>
    <w:r w:rsidR="00AC1FD7">
      <w:rPr>
        <w:b/>
        <w:iCs/>
        <w:sz w:val="20"/>
        <w:szCs w:val="32"/>
      </w:rPr>
      <w:t xml:space="preserve"> Start 9.45 Session 2 W/Up</w:t>
    </w:r>
    <w:r>
      <w:rPr>
        <w:b/>
        <w:iCs/>
        <w:sz w:val="20"/>
        <w:szCs w:val="32"/>
      </w:rPr>
      <w:t xml:space="preserve"> Start 12.45</w:t>
    </w:r>
  </w:p>
  <w:p w:rsidR="00790EF7" w:rsidRPr="00A8612F" w:rsidRDefault="00D24E94" w:rsidP="00D24E94">
    <w:pPr>
      <w:pStyle w:val="Header"/>
      <w:pBdr>
        <w:top w:val="none" w:sz="0" w:space="0" w:color="auto"/>
        <w:left w:val="none" w:sz="0" w:space="0" w:color="auto"/>
        <w:bottom w:val="thinThickSmallGap" w:sz="18" w:space="1" w:color="auto"/>
        <w:right w:val="none" w:sz="0" w:space="0" w:color="auto"/>
      </w:pBdr>
      <w:tabs>
        <w:tab w:val="left" w:pos="2322"/>
        <w:tab w:val="center" w:pos="5613"/>
      </w:tabs>
      <w:rPr>
        <w:b/>
        <w:bCs/>
        <w:sz w:val="20"/>
        <w:szCs w:val="24"/>
      </w:rPr>
    </w:pPr>
    <w:r>
      <w:rPr>
        <w:b/>
        <w:bCs/>
        <w:sz w:val="20"/>
        <w:szCs w:val="24"/>
      </w:rPr>
      <w:tab/>
    </w:r>
    <w:r>
      <w:rPr>
        <w:b/>
        <w:bCs/>
        <w:sz w:val="20"/>
        <w:szCs w:val="24"/>
      </w:rPr>
      <w:tab/>
    </w:r>
    <w:r>
      <w:rPr>
        <w:b/>
        <w:bCs/>
        <w:sz w:val="20"/>
        <w:szCs w:val="24"/>
      </w:rPr>
      <w:tab/>
    </w:r>
    <w:r>
      <w:rPr>
        <w:b/>
        <w:bCs/>
        <w:sz w:val="20"/>
        <w:szCs w:val="24"/>
      </w:rPr>
      <w:tab/>
    </w:r>
    <w:r>
      <w:rPr>
        <w:b/>
        <w:bCs/>
        <w:sz w:val="20"/>
        <w:szCs w:val="24"/>
      </w:rPr>
      <w:tab/>
    </w:r>
    <w:r w:rsidR="00AC1FD7">
      <w:rPr>
        <w:b/>
        <w:bCs/>
        <w:sz w:val="20"/>
        <w:szCs w:val="24"/>
      </w:rPr>
      <w:t xml:space="preserve"> Sunday 9</w:t>
    </w:r>
    <w:r w:rsidR="00115DBE">
      <w:rPr>
        <w:b/>
        <w:bCs/>
        <w:sz w:val="20"/>
        <w:szCs w:val="24"/>
        <w:vertAlign w:val="superscript"/>
      </w:rPr>
      <w:t>th</w:t>
    </w:r>
    <w:r w:rsidR="00693A5B">
      <w:rPr>
        <w:b/>
        <w:bCs/>
        <w:sz w:val="20"/>
        <w:szCs w:val="24"/>
      </w:rPr>
      <w:t xml:space="preserve"> September</w:t>
    </w:r>
    <w:r w:rsidR="00AC1FD7">
      <w:rPr>
        <w:b/>
        <w:bCs/>
        <w:sz w:val="20"/>
        <w:szCs w:val="24"/>
      </w:rPr>
      <w:t xml:space="preserve"> 2018</w:t>
    </w:r>
    <w:r w:rsidR="001F4AA4">
      <w:rPr>
        <w:b/>
        <w:bCs/>
        <w:sz w:val="20"/>
        <w:szCs w:val="24"/>
      </w:rPr>
      <w:t xml:space="preserve"> –</w:t>
    </w:r>
    <w:r w:rsidR="00201443">
      <w:rPr>
        <w:b/>
        <w:bCs/>
        <w:sz w:val="20"/>
        <w:szCs w:val="24"/>
      </w:rPr>
      <w:t xml:space="preserve"> Palatine Leisure Centre Blackpool</w:t>
    </w:r>
    <w:r w:rsidR="006C64E0">
      <w:rPr>
        <w:b/>
        <w:bCs/>
        <w:sz w:val="20"/>
        <w:szCs w:val="24"/>
      </w:rPr>
      <w:t xml:space="preserve"> 6 Lanes</w:t>
    </w:r>
  </w:p>
  <w:p w:rsidR="00790EF7" w:rsidRPr="00315CD6" w:rsidRDefault="00790EF7">
    <w:pPr>
      <w:pStyle w:val="Header"/>
      <w:pBdr>
        <w:top w:val="none" w:sz="0" w:space="0" w:color="auto"/>
        <w:left w:val="none" w:sz="0" w:space="0" w:color="auto"/>
        <w:bottom w:val="thinThickSmallGap" w:sz="18" w:space="1" w:color="auto"/>
        <w:right w:val="none" w:sz="0" w:space="0" w:color="auto"/>
      </w:pBdr>
      <w:jc w:val="right"/>
      <w:rPr>
        <w:b/>
        <w:sz w:val="24"/>
        <w:szCs w:val="24"/>
      </w:rPr>
    </w:pPr>
    <w:r w:rsidRPr="00315CD6">
      <w:rPr>
        <w:b/>
        <w:i/>
        <w:sz w:val="24"/>
      </w:rPr>
      <w:t xml:space="preserve">Sheet   </w:t>
    </w:r>
    <w:r w:rsidR="003A01A2" w:rsidRPr="00315CD6">
      <w:rPr>
        <w:rStyle w:val="PageNumber"/>
        <w:b/>
        <w:i/>
        <w:sz w:val="24"/>
      </w:rPr>
      <w:fldChar w:fldCharType="begin"/>
    </w:r>
    <w:r w:rsidRPr="00315CD6">
      <w:rPr>
        <w:rStyle w:val="PageNumber"/>
        <w:b/>
        <w:i/>
        <w:sz w:val="24"/>
      </w:rPr>
      <w:instrText xml:space="preserve"> PAGE </w:instrText>
    </w:r>
    <w:r w:rsidR="003A01A2" w:rsidRPr="00315CD6">
      <w:rPr>
        <w:rStyle w:val="PageNumber"/>
        <w:b/>
        <w:i/>
        <w:sz w:val="24"/>
      </w:rPr>
      <w:fldChar w:fldCharType="separate"/>
    </w:r>
    <w:r w:rsidR="006C64E0">
      <w:rPr>
        <w:rStyle w:val="PageNumber"/>
        <w:b/>
        <w:i/>
        <w:noProof/>
        <w:sz w:val="24"/>
      </w:rPr>
      <w:t>3</w:t>
    </w:r>
    <w:r w:rsidR="003A01A2" w:rsidRPr="00315CD6">
      <w:rPr>
        <w:rStyle w:val="PageNumber"/>
        <w:b/>
        <w:i/>
        <w:sz w:val="24"/>
      </w:rPr>
      <w:fldChar w:fldCharType="end"/>
    </w:r>
    <w:r w:rsidRPr="00315CD6">
      <w:rPr>
        <w:b/>
        <w:sz w:val="24"/>
      </w:rPr>
      <w:t xml:space="preserve">                      </w:t>
    </w:r>
  </w:p>
  <w:p w:rsidR="00790EF7" w:rsidRDefault="00790E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GB" w:vendorID="8" w:dllVersion="513" w:checkStyle="1"/>
  <w:proofState w:spelling="clean" w:grammar="clean"/>
  <w:attachedTemplate r:id="rId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44"/>
    <w:rsid w:val="00001496"/>
    <w:rsid w:val="000202B2"/>
    <w:rsid w:val="00021F92"/>
    <w:rsid w:val="00034161"/>
    <w:rsid w:val="00051272"/>
    <w:rsid w:val="000739E2"/>
    <w:rsid w:val="00084CB8"/>
    <w:rsid w:val="00090320"/>
    <w:rsid w:val="0009258A"/>
    <w:rsid w:val="000E43E0"/>
    <w:rsid w:val="001027E3"/>
    <w:rsid w:val="00115DBE"/>
    <w:rsid w:val="001305B1"/>
    <w:rsid w:val="00135E05"/>
    <w:rsid w:val="00142460"/>
    <w:rsid w:val="001957A2"/>
    <w:rsid w:val="001C264E"/>
    <w:rsid w:val="001C5C42"/>
    <w:rsid w:val="001C5D6E"/>
    <w:rsid w:val="001F2B33"/>
    <w:rsid w:val="001F4AA4"/>
    <w:rsid w:val="001F6572"/>
    <w:rsid w:val="00201443"/>
    <w:rsid w:val="00216DC1"/>
    <w:rsid w:val="00220D76"/>
    <w:rsid w:val="002227D8"/>
    <w:rsid w:val="00224500"/>
    <w:rsid w:val="0025430A"/>
    <w:rsid w:val="00282AF2"/>
    <w:rsid w:val="002877DE"/>
    <w:rsid w:val="002B13E1"/>
    <w:rsid w:val="002F3296"/>
    <w:rsid w:val="00311EF3"/>
    <w:rsid w:val="00315CD6"/>
    <w:rsid w:val="003433D1"/>
    <w:rsid w:val="00356AAA"/>
    <w:rsid w:val="00370872"/>
    <w:rsid w:val="003A01A2"/>
    <w:rsid w:val="003B3025"/>
    <w:rsid w:val="003E5BCB"/>
    <w:rsid w:val="0040652B"/>
    <w:rsid w:val="00447496"/>
    <w:rsid w:val="00454BA9"/>
    <w:rsid w:val="00456AFE"/>
    <w:rsid w:val="00472302"/>
    <w:rsid w:val="004743DD"/>
    <w:rsid w:val="004960AC"/>
    <w:rsid w:val="00497254"/>
    <w:rsid w:val="004973B6"/>
    <w:rsid w:val="004A402F"/>
    <w:rsid w:val="004D4CC8"/>
    <w:rsid w:val="004F03F2"/>
    <w:rsid w:val="00500A80"/>
    <w:rsid w:val="00501603"/>
    <w:rsid w:val="00514EEA"/>
    <w:rsid w:val="00517533"/>
    <w:rsid w:val="005206A8"/>
    <w:rsid w:val="00525E7F"/>
    <w:rsid w:val="00532DD6"/>
    <w:rsid w:val="00546E5D"/>
    <w:rsid w:val="005B1276"/>
    <w:rsid w:val="005C3A3E"/>
    <w:rsid w:val="005D0D1F"/>
    <w:rsid w:val="005D3F24"/>
    <w:rsid w:val="00613236"/>
    <w:rsid w:val="00633B25"/>
    <w:rsid w:val="0067597E"/>
    <w:rsid w:val="0067791A"/>
    <w:rsid w:val="006869A5"/>
    <w:rsid w:val="00693A5B"/>
    <w:rsid w:val="006C0C53"/>
    <w:rsid w:val="006C64E0"/>
    <w:rsid w:val="006C6B9E"/>
    <w:rsid w:val="006D0F3C"/>
    <w:rsid w:val="006E61FF"/>
    <w:rsid w:val="006F6482"/>
    <w:rsid w:val="0073183B"/>
    <w:rsid w:val="007401FA"/>
    <w:rsid w:val="007618EA"/>
    <w:rsid w:val="00785863"/>
    <w:rsid w:val="00790EF7"/>
    <w:rsid w:val="00797F7A"/>
    <w:rsid w:val="007D6144"/>
    <w:rsid w:val="007F34FA"/>
    <w:rsid w:val="007F5464"/>
    <w:rsid w:val="007F7B20"/>
    <w:rsid w:val="00801159"/>
    <w:rsid w:val="00845BB8"/>
    <w:rsid w:val="00854608"/>
    <w:rsid w:val="00856883"/>
    <w:rsid w:val="00861B2B"/>
    <w:rsid w:val="008632E0"/>
    <w:rsid w:val="008927AC"/>
    <w:rsid w:val="008B5007"/>
    <w:rsid w:val="008C43BC"/>
    <w:rsid w:val="008E036E"/>
    <w:rsid w:val="008F1B1B"/>
    <w:rsid w:val="00914651"/>
    <w:rsid w:val="00924A67"/>
    <w:rsid w:val="009364AD"/>
    <w:rsid w:val="00960A71"/>
    <w:rsid w:val="0098069E"/>
    <w:rsid w:val="009924A9"/>
    <w:rsid w:val="009A2523"/>
    <w:rsid w:val="009B1BE1"/>
    <w:rsid w:val="009C32F1"/>
    <w:rsid w:val="009E3365"/>
    <w:rsid w:val="009F2BC0"/>
    <w:rsid w:val="009F68AF"/>
    <w:rsid w:val="00A5339E"/>
    <w:rsid w:val="00A54F7E"/>
    <w:rsid w:val="00A80538"/>
    <w:rsid w:val="00A80CE4"/>
    <w:rsid w:val="00A81397"/>
    <w:rsid w:val="00A8612F"/>
    <w:rsid w:val="00AB6484"/>
    <w:rsid w:val="00AC1FD7"/>
    <w:rsid w:val="00AC2C4E"/>
    <w:rsid w:val="00AC3229"/>
    <w:rsid w:val="00AC4B8B"/>
    <w:rsid w:val="00AD5CCC"/>
    <w:rsid w:val="00AD60CF"/>
    <w:rsid w:val="00AE44D9"/>
    <w:rsid w:val="00B028EC"/>
    <w:rsid w:val="00B06F82"/>
    <w:rsid w:val="00B118FA"/>
    <w:rsid w:val="00B3364E"/>
    <w:rsid w:val="00B35010"/>
    <w:rsid w:val="00B376AE"/>
    <w:rsid w:val="00B92DAE"/>
    <w:rsid w:val="00B94921"/>
    <w:rsid w:val="00B96AAE"/>
    <w:rsid w:val="00C3201A"/>
    <w:rsid w:val="00C45675"/>
    <w:rsid w:val="00C53409"/>
    <w:rsid w:val="00C92E4E"/>
    <w:rsid w:val="00CD528C"/>
    <w:rsid w:val="00CD54EC"/>
    <w:rsid w:val="00CD799E"/>
    <w:rsid w:val="00CE0452"/>
    <w:rsid w:val="00CE460D"/>
    <w:rsid w:val="00CE5F7D"/>
    <w:rsid w:val="00CE614C"/>
    <w:rsid w:val="00CF22F3"/>
    <w:rsid w:val="00CF30E1"/>
    <w:rsid w:val="00CF69EF"/>
    <w:rsid w:val="00D1355A"/>
    <w:rsid w:val="00D14180"/>
    <w:rsid w:val="00D24E94"/>
    <w:rsid w:val="00D33947"/>
    <w:rsid w:val="00D47E34"/>
    <w:rsid w:val="00D53403"/>
    <w:rsid w:val="00D54C01"/>
    <w:rsid w:val="00D67926"/>
    <w:rsid w:val="00D80E5E"/>
    <w:rsid w:val="00D95063"/>
    <w:rsid w:val="00D97906"/>
    <w:rsid w:val="00DB0B17"/>
    <w:rsid w:val="00DB7363"/>
    <w:rsid w:val="00E03936"/>
    <w:rsid w:val="00E062EA"/>
    <w:rsid w:val="00E2527D"/>
    <w:rsid w:val="00E26D8D"/>
    <w:rsid w:val="00E458EE"/>
    <w:rsid w:val="00E61912"/>
    <w:rsid w:val="00E6681C"/>
    <w:rsid w:val="00E66994"/>
    <w:rsid w:val="00E67858"/>
    <w:rsid w:val="00E81865"/>
    <w:rsid w:val="00E95BE2"/>
    <w:rsid w:val="00ED7EA3"/>
    <w:rsid w:val="00EF1073"/>
    <w:rsid w:val="00F52AB5"/>
    <w:rsid w:val="00F650FA"/>
    <w:rsid w:val="00F81B1E"/>
    <w:rsid w:val="00F81B52"/>
    <w:rsid w:val="00FD1162"/>
    <w:rsid w:val="00FD5E5D"/>
    <w:rsid w:val="00FE6963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9E"/>
    <w:pPr>
      <w:tabs>
        <w:tab w:val="left" w:pos="425"/>
        <w:tab w:val="left" w:pos="2155"/>
        <w:tab w:val="left" w:pos="2495"/>
        <w:tab w:val="right" w:pos="3969"/>
        <w:tab w:val="left" w:pos="4082"/>
        <w:tab w:val="left" w:pos="4593"/>
      </w:tabs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rsid w:val="00CD799E"/>
    <w:pPr>
      <w:keepNext/>
      <w:spacing w:before="60"/>
      <w:outlineLvl w:val="0"/>
    </w:pPr>
    <w:rPr>
      <w:b/>
      <w:kern w:val="28"/>
      <w:sz w:val="18"/>
    </w:rPr>
  </w:style>
  <w:style w:type="paragraph" w:styleId="Heading2">
    <w:name w:val="heading 2"/>
    <w:basedOn w:val="Normal"/>
    <w:next w:val="Normal"/>
    <w:qFormat/>
    <w:rsid w:val="00CD799E"/>
    <w:pPr>
      <w:keepNext/>
      <w:spacing w:before="4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D799E"/>
    <w:pPr>
      <w:keepNext/>
      <w:spacing w:before="60" w:after="2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D799E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D79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D799E"/>
  </w:style>
  <w:style w:type="paragraph" w:customStyle="1" w:styleId="NormSplits">
    <w:name w:val="NormSplits"/>
    <w:basedOn w:val="Normal"/>
    <w:rsid w:val="00CD799E"/>
    <w:pPr>
      <w:tabs>
        <w:tab w:val="right" w:pos="5387"/>
        <w:tab w:val="right" w:leader="dot" w:pos="6237"/>
        <w:tab w:val="right" w:leader="dot" w:pos="7088"/>
        <w:tab w:val="right" w:leader="dot" w:pos="7938"/>
        <w:tab w:val="right" w:leader="dot" w:pos="8789"/>
        <w:tab w:val="right" w:leader="dot" w:pos="9639"/>
        <w:tab w:val="right" w:leader="dot" w:pos="10490"/>
      </w:tabs>
    </w:pPr>
    <w:rPr>
      <w:rFonts w:ascii="Arial Narrow" w:hAnsi="Arial Narrow"/>
      <w:sz w:val="18"/>
    </w:rPr>
  </w:style>
  <w:style w:type="paragraph" w:styleId="PlainText">
    <w:name w:val="Plain Text"/>
    <w:basedOn w:val="Normal"/>
    <w:link w:val="PlainTextChar"/>
    <w:uiPriority w:val="99"/>
    <w:rsid w:val="00CD799E"/>
    <w:pPr>
      <w:tabs>
        <w:tab w:val="clear" w:pos="425"/>
        <w:tab w:val="clear" w:pos="2155"/>
        <w:tab w:val="clear" w:pos="2495"/>
      </w:tabs>
    </w:pPr>
    <w:rPr>
      <w:rFonts w:ascii="Courier New" w:hAnsi="Courier New"/>
      <w:sz w:val="20"/>
    </w:rPr>
  </w:style>
  <w:style w:type="paragraph" w:customStyle="1" w:styleId="Norm2Col">
    <w:name w:val="Norm2Col"/>
    <w:basedOn w:val="Normal"/>
    <w:rsid w:val="00CD799E"/>
    <w:rPr>
      <w:rFonts w:ascii="Arial Narrow" w:hAnsi="Arial Narrow"/>
      <w:sz w:val="18"/>
    </w:rPr>
  </w:style>
  <w:style w:type="paragraph" w:styleId="DocumentMap">
    <w:name w:val="Document Map"/>
    <w:basedOn w:val="Normal"/>
    <w:semiHidden/>
    <w:rsid w:val="00CD799E"/>
    <w:pPr>
      <w:shd w:val="clear" w:color="auto" w:fill="000080"/>
    </w:pPr>
    <w:rPr>
      <w:rFonts w:ascii="Tahoma" w:hAnsi="Tahoma"/>
    </w:rPr>
  </w:style>
  <w:style w:type="numbering" w:customStyle="1" w:styleId="NoList1">
    <w:name w:val="No List1"/>
    <w:next w:val="NoList"/>
    <w:uiPriority w:val="99"/>
    <w:semiHidden/>
    <w:unhideWhenUsed/>
    <w:rsid w:val="007D6144"/>
  </w:style>
  <w:style w:type="paragraph" w:customStyle="1" w:styleId="2Col-yob-st">
    <w:name w:val="2Col-yob-st"/>
    <w:basedOn w:val="Normal"/>
    <w:rsid w:val="00CD799E"/>
    <w:pPr>
      <w:tabs>
        <w:tab w:val="clear" w:pos="425"/>
        <w:tab w:val="clear" w:pos="2155"/>
        <w:tab w:val="clear" w:pos="2495"/>
        <w:tab w:val="clear" w:pos="3969"/>
        <w:tab w:val="clear" w:pos="4082"/>
        <w:tab w:val="clear" w:pos="4593"/>
        <w:tab w:val="left" w:pos="397"/>
        <w:tab w:val="left" w:pos="2268"/>
        <w:tab w:val="left" w:pos="3345"/>
        <w:tab w:val="left" w:pos="3686"/>
        <w:tab w:val="left" w:pos="4395"/>
        <w:tab w:val="left" w:pos="5245"/>
        <w:tab w:val="left" w:pos="5642"/>
        <w:tab w:val="left" w:pos="7513"/>
        <w:tab w:val="left" w:pos="8591"/>
        <w:tab w:val="left" w:pos="8931"/>
        <w:tab w:val="left" w:pos="9640"/>
      </w:tabs>
      <w:spacing w:before="40"/>
    </w:pPr>
    <w:rPr>
      <w:rFonts w:cs="Arial"/>
    </w:rPr>
  </w:style>
  <w:style w:type="paragraph" w:customStyle="1" w:styleId="2Col-Result">
    <w:name w:val="2Col-Result"/>
    <w:basedOn w:val="2Col-yob-st"/>
    <w:rsid w:val="00CD799E"/>
    <w:pPr>
      <w:tabs>
        <w:tab w:val="clear" w:pos="3345"/>
        <w:tab w:val="clear" w:pos="3686"/>
        <w:tab w:val="clear" w:pos="8591"/>
        <w:tab w:val="clear" w:pos="8931"/>
        <w:tab w:val="left" w:pos="2694"/>
        <w:tab w:val="left" w:pos="3544"/>
        <w:tab w:val="left" w:pos="4678"/>
        <w:tab w:val="left" w:pos="7938"/>
        <w:tab w:val="left" w:pos="8789"/>
        <w:tab w:val="left" w:pos="9923"/>
      </w:tabs>
    </w:pPr>
  </w:style>
  <w:style w:type="character" w:customStyle="1" w:styleId="PlainTextChar">
    <w:name w:val="Plain Text Char"/>
    <w:link w:val="PlainText"/>
    <w:uiPriority w:val="99"/>
    <w:rsid w:val="007D6144"/>
    <w:rPr>
      <w:rFonts w:ascii="Courier New" w:hAnsi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9E"/>
    <w:pPr>
      <w:tabs>
        <w:tab w:val="left" w:pos="425"/>
        <w:tab w:val="left" w:pos="2155"/>
        <w:tab w:val="left" w:pos="2495"/>
        <w:tab w:val="right" w:pos="3969"/>
        <w:tab w:val="left" w:pos="4082"/>
        <w:tab w:val="left" w:pos="4593"/>
      </w:tabs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rsid w:val="00CD799E"/>
    <w:pPr>
      <w:keepNext/>
      <w:spacing w:before="60"/>
      <w:outlineLvl w:val="0"/>
    </w:pPr>
    <w:rPr>
      <w:b/>
      <w:kern w:val="28"/>
      <w:sz w:val="18"/>
    </w:rPr>
  </w:style>
  <w:style w:type="paragraph" w:styleId="Heading2">
    <w:name w:val="heading 2"/>
    <w:basedOn w:val="Normal"/>
    <w:next w:val="Normal"/>
    <w:qFormat/>
    <w:rsid w:val="00CD799E"/>
    <w:pPr>
      <w:keepNext/>
      <w:spacing w:before="4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D799E"/>
    <w:pPr>
      <w:keepNext/>
      <w:spacing w:before="60" w:after="2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D799E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D79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D799E"/>
  </w:style>
  <w:style w:type="paragraph" w:customStyle="1" w:styleId="NormSplits">
    <w:name w:val="NormSplits"/>
    <w:basedOn w:val="Normal"/>
    <w:rsid w:val="00CD799E"/>
    <w:pPr>
      <w:tabs>
        <w:tab w:val="right" w:pos="5387"/>
        <w:tab w:val="right" w:leader="dot" w:pos="6237"/>
        <w:tab w:val="right" w:leader="dot" w:pos="7088"/>
        <w:tab w:val="right" w:leader="dot" w:pos="7938"/>
        <w:tab w:val="right" w:leader="dot" w:pos="8789"/>
        <w:tab w:val="right" w:leader="dot" w:pos="9639"/>
        <w:tab w:val="right" w:leader="dot" w:pos="10490"/>
      </w:tabs>
    </w:pPr>
    <w:rPr>
      <w:rFonts w:ascii="Arial Narrow" w:hAnsi="Arial Narrow"/>
      <w:sz w:val="18"/>
    </w:rPr>
  </w:style>
  <w:style w:type="paragraph" w:styleId="PlainText">
    <w:name w:val="Plain Text"/>
    <w:basedOn w:val="Normal"/>
    <w:link w:val="PlainTextChar"/>
    <w:uiPriority w:val="99"/>
    <w:rsid w:val="00CD799E"/>
    <w:pPr>
      <w:tabs>
        <w:tab w:val="clear" w:pos="425"/>
        <w:tab w:val="clear" w:pos="2155"/>
        <w:tab w:val="clear" w:pos="2495"/>
      </w:tabs>
    </w:pPr>
    <w:rPr>
      <w:rFonts w:ascii="Courier New" w:hAnsi="Courier New"/>
      <w:sz w:val="20"/>
    </w:rPr>
  </w:style>
  <w:style w:type="paragraph" w:customStyle="1" w:styleId="Norm2Col">
    <w:name w:val="Norm2Col"/>
    <w:basedOn w:val="Normal"/>
    <w:rsid w:val="00CD799E"/>
    <w:rPr>
      <w:rFonts w:ascii="Arial Narrow" w:hAnsi="Arial Narrow"/>
      <w:sz w:val="18"/>
    </w:rPr>
  </w:style>
  <w:style w:type="paragraph" w:styleId="DocumentMap">
    <w:name w:val="Document Map"/>
    <w:basedOn w:val="Normal"/>
    <w:semiHidden/>
    <w:rsid w:val="00CD799E"/>
    <w:pPr>
      <w:shd w:val="clear" w:color="auto" w:fill="000080"/>
    </w:pPr>
    <w:rPr>
      <w:rFonts w:ascii="Tahoma" w:hAnsi="Tahoma"/>
    </w:rPr>
  </w:style>
  <w:style w:type="numbering" w:customStyle="1" w:styleId="NoList1">
    <w:name w:val="No List1"/>
    <w:next w:val="NoList"/>
    <w:uiPriority w:val="99"/>
    <w:semiHidden/>
    <w:unhideWhenUsed/>
    <w:rsid w:val="007D6144"/>
  </w:style>
  <w:style w:type="paragraph" w:customStyle="1" w:styleId="2Col-yob-st">
    <w:name w:val="2Col-yob-st"/>
    <w:basedOn w:val="Normal"/>
    <w:rsid w:val="00CD799E"/>
    <w:pPr>
      <w:tabs>
        <w:tab w:val="clear" w:pos="425"/>
        <w:tab w:val="clear" w:pos="2155"/>
        <w:tab w:val="clear" w:pos="2495"/>
        <w:tab w:val="clear" w:pos="3969"/>
        <w:tab w:val="clear" w:pos="4082"/>
        <w:tab w:val="clear" w:pos="4593"/>
        <w:tab w:val="left" w:pos="397"/>
        <w:tab w:val="left" w:pos="2268"/>
        <w:tab w:val="left" w:pos="3345"/>
        <w:tab w:val="left" w:pos="3686"/>
        <w:tab w:val="left" w:pos="4395"/>
        <w:tab w:val="left" w:pos="5245"/>
        <w:tab w:val="left" w:pos="5642"/>
        <w:tab w:val="left" w:pos="7513"/>
        <w:tab w:val="left" w:pos="8591"/>
        <w:tab w:val="left" w:pos="8931"/>
        <w:tab w:val="left" w:pos="9640"/>
      </w:tabs>
      <w:spacing w:before="40"/>
    </w:pPr>
    <w:rPr>
      <w:rFonts w:cs="Arial"/>
    </w:rPr>
  </w:style>
  <w:style w:type="paragraph" w:customStyle="1" w:styleId="2Col-Result">
    <w:name w:val="2Col-Result"/>
    <w:basedOn w:val="2Col-yob-st"/>
    <w:rsid w:val="00CD799E"/>
    <w:pPr>
      <w:tabs>
        <w:tab w:val="clear" w:pos="3345"/>
        <w:tab w:val="clear" w:pos="3686"/>
        <w:tab w:val="clear" w:pos="8591"/>
        <w:tab w:val="clear" w:pos="8931"/>
        <w:tab w:val="left" w:pos="2694"/>
        <w:tab w:val="left" w:pos="3544"/>
        <w:tab w:val="left" w:pos="4678"/>
        <w:tab w:val="left" w:pos="7938"/>
        <w:tab w:val="left" w:pos="8789"/>
        <w:tab w:val="left" w:pos="9923"/>
      </w:tabs>
    </w:pPr>
  </w:style>
  <w:style w:type="character" w:customStyle="1" w:styleId="PlainTextChar">
    <w:name w:val="Plain Text Char"/>
    <w:link w:val="PlainText"/>
    <w:uiPriority w:val="99"/>
    <w:rsid w:val="007D6144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ET%20CURRENT\AG06WordDocs\Result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A01CA-C392-4ED7-B490-F72A2BBC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Results-Template</Template>
  <TotalTime>7</TotalTime>
  <Pages>3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Results-Template</vt:lpstr>
    </vt:vector>
  </TitlesOfParts>
  <Company>TQC Ltd</Company>
  <LinksUpToDate>false</LinksUpToDate>
  <CharactersWithSpaces>18367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Results-Template</dc:title>
  <dc:creator>N</dc:creator>
  <dc:description>Event Name - Norm2col Ariel Narrow 10 Bold 3 Aft / Age Group -  Norm2col  Ariel Narrow 9 Bold / NormCol2  Ariel Narrow 9</dc:description>
  <cp:lastModifiedBy>North Lancs</cp:lastModifiedBy>
  <cp:revision>4</cp:revision>
  <cp:lastPrinted>2016-10-03T16:30:00Z</cp:lastPrinted>
  <dcterms:created xsi:type="dcterms:W3CDTF">2018-09-03T21:03:00Z</dcterms:created>
  <dcterms:modified xsi:type="dcterms:W3CDTF">2018-09-11T20:43:00Z</dcterms:modified>
</cp:coreProperties>
</file>